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85F1" w14:textId="77777777" w:rsidR="00D4554C" w:rsidRDefault="00D4554C" w:rsidP="00D4554C">
      <w:pPr>
        <w:pStyle w:val="Nzev"/>
        <w:jc w:val="center"/>
        <w:rPr>
          <w:rFonts w:ascii="Arial" w:hAnsi="Arial" w:cs="Arial"/>
          <w:b/>
          <w:bCs/>
          <w:sz w:val="22"/>
          <w:szCs w:val="22"/>
        </w:rPr>
      </w:pPr>
      <w:r w:rsidRPr="00930E4A">
        <w:rPr>
          <w:rFonts w:ascii="Arial" w:hAnsi="Arial" w:cs="Arial"/>
          <w:b/>
          <w:sz w:val="22"/>
          <w:szCs w:val="22"/>
        </w:rPr>
        <w:t xml:space="preserve">Žádost </w:t>
      </w:r>
      <w:r w:rsidRPr="00930E4A">
        <w:rPr>
          <w:rFonts w:ascii="Arial" w:hAnsi="Arial" w:cs="Arial"/>
          <w:b/>
          <w:bCs/>
          <w:sz w:val="22"/>
          <w:szCs w:val="22"/>
        </w:rPr>
        <w:t>o vydání voličského průkazu</w:t>
      </w:r>
      <w:r>
        <w:rPr>
          <w:rFonts w:ascii="Arial" w:hAnsi="Arial" w:cs="Arial"/>
          <w:b/>
          <w:bCs/>
          <w:sz w:val="22"/>
          <w:szCs w:val="22"/>
        </w:rPr>
        <w:t xml:space="preserve"> pro volby do Senátu Parlamentu České republiky</w:t>
      </w:r>
    </w:p>
    <w:p w14:paraId="50BA672F" w14:textId="77777777" w:rsidR="00D4554C" w:rsidRDefault="00D4554C" w:rsidP="00D4554C">
      <w:pPr>
        <w:pStyle w:val="Nzev"/>
        <w:jc w:val="center"/>
        <w:rPr>
          <w:rFonts w:ascii="Arial" w:hAnsi="Arial" w:cs="Arial"/>
          <w:sz w:val="20"/>
          <w:szCs w:val="20"/>
        </w:rPr>
      </w:pPr>
      <w:r w:rsidRPr="00930E4A">
        <w:rPr>
          <w:rFonts w:ascii="Arial" w:hAnsi="Arial" w:cs="Arial"/>
          <w:sz w:val="22"/>
          <w:szCs w:val="22"/>
        </w:rPr>
        <w:t>(</w:t>
      </w:r>
      <w:r w:rsidRPr="00994F28">
        <w:rPr>
          <w:rFonts w:ascii="Arial" w:hAnsi="Arial" w:cs="Arial"/>
          <w:sz w:val="20"/>
          <w:szCs w:val="20"/>
        </w:rPr>
        <w:t xml:space="preserve">ve smyslu </w:t>
      </w:r>
      <w:proofErr w:type="spellStart"/>
      <w:r w:rsidRPr="00994F28">
        <w:rPr>
          <w:rFonts w:ascii="Arial" w:hAnsi="Arial" w:cs="Arial"/>
          <w:sz w:val="20"/>
          <w:szCs w:val="20"/>
        </w:rPr>
        <w:t>ust</w:t>
      </w:r>
      <w:proofErr w:type="spellEnd"/>
      <w:r w:rsidRPr="00994F28">
        <w:rPr>
          <w:rFonts w:ascii="Arial" w:hAnsi="Arial" w:cs="Arial"/>
          <w:sz w:val="20"/>
          <w:szCs w:val="20"/>
        </w:rPr>
        <w:t>. § 6a odst. 2 zákona č. 247/1995 Sb., o volbách do Parlamentu České republiky a o změně a doplnění některých dalších zákonů</w:t>
      </w:r>
      <w:r>
        <w:rPr>
          <w:rFonts w:ascii="Arial" w:hAnsi="Arial" w:cs="Arial"/>
          <w:sz w:val="20"/>
          <w:szCs w:val="20"/>
        </w:rPr>
        <w:t>, ve znění pozdějších předpisů, dále jen „zákon“</w:t>
      </w:r>
      <w:r w:rsidRPr="00994F28">
        <w:rPr>
          <w:rFonts w:ascii="Arial" w:hAnsi="Arial" w:cs="Arial"/>
          <w:sz w:val="20"/>
          <w:szCs w:val="20"/>
        </w:rPr>
        <w:t>)</w:t>
      </w:r>
    </w:p>
    <w:p w14:paraId="05B54EE1" w14:textId="77777777" w:rsidR="00D4554C" w:rsidRDefault="00D4554C" w:rsidP="00D4554C">
      <w:pPr>
        <w:pStyle w:val="Nzev"/>
        <w:jc w:val="center"/>
        <w:rPr>
          <w:rFonts w:ascii="Arial" w:hAnsi="Arial" w:cs="Arial"/>
          <w:sz w:val="20"/>
          <w:szCs w:val="20"/>
        </w:rPr>
      </w:pPr>
    </w:p>
    <w:p w14:paraId="3B593839" w14:textId="77777777" w:rsidR="00D4554C" w:rsidRDefault="00D4554C" w:rsidP="00D4554C">
      <w:pPr>
        <w:pStyle w:val="Nzev"/>
        <w:jc w:val="center"/>
        <w:rPr>
          <w:rFonts w:ascii="Arial" w:hAnsi="Arial" w:cs="Arial"/>
          <w:sz w:val="20"/>
          <w:szCs w:val="20"/>
        </w:rPr>
      </w:pPr>
    </w:p>
    <w:p w14:paraId="792D61D5" w14:textId="77777777" w:rsidR="00D4554C" w:rsidRDefault="00D4554C" w:rsidP="00D4554C">
      <w:pPr>
        <w:rPr>
          <w:rFonts w:ascii="Arial" w:hAnsi="Arial" w:cs="Arial"/>
          <w:sz w:val="22"/>
        </w:rPr>
      </w:pPr>
      <w:r w:rsidRPr="00930E4A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 Jméno</w:t>
      </w:r>
      <w:r w:rsidRPr="00930E4A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930E4A">
        <w:rPr>
          <w:rFonts w:ascii="Arial" w:hAnsi="Arial" w:cs="Arial"/>
          <w:sz w:val="22"/>
        </w:rPr>
        <w:t>popř.</w:t>
      </w:r>
      <w:r>
        <w:rPr>
          <w:rFonts w:ascii="Arial" w:hAnsi="Arial" w:cs="Arial"/>
          <w:sz w:val="22"/>
        </w:rPr>
        <w:t xml:space="preserve"> </w:t>
      </w:r>
      <w:r w:rsidRPr="00930E4A">
        <w:rPr>
          <w:rFonts w:ascii="Arial" w:hAnsi="Arial" w:cs="Arial"/>
          <w:sz w:val="22"/>
        </w:rPr>
        <w:t>jména: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____________________________________</w:t>
      </w:r>
    </w:p>
    <w:p w14:paraId="5D0F262F" w14:textId="77777777" w:rsidR="00D4554C" w:rsidRPr="00930E4A" w:rsidRDefault="00D4554C" w:rsidP="00D4554C">
      <w:pPr>
        <w:rPr>
          <w:rFonts w:ascii="Arial" w:hAnsi="Arial" w:cs="Arial"/>
          <w:sz w:val="22"/>
        </w:rPr>
      </w:pPr>
    </w:p>
    <w:p w14:paraId="2938B204" w14:textId="77777777" w:rsidR="00D4554C" w:rsidRPr="00930E4A" w:rsidRDefault="00D4554C" w:rsidP="00D4554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Příjmení: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</w:t>
      </w:r>
    </w:p>
    <w:p w14:paraId="7F120E3A" w14:textId="77777777" w:rsidR="00D4554C" w:rsidRPr="00930E4A" w:rsidRDefault="00D4554C" w:rsidP="00D4554C">
      <w:pPr>
        <w:rPr>
          <w:rFonts w:ascii="Arial" w:hAnsi="Arial" w:cs="Arial"/>
          <w:sz w:val="22"/>
        </w:rPr>
      </w:pPr>
    </w:p>
    <w:p w14:paraId="72B8D1E9" w14:textId="77777777" w:rsidR="00D4554C" w:rsidRPr="00930E4A" w:rsidRDefault="00D4554C" w:rsidP="00D4554C">
      <w:pPr>
        <w:rPr>
          <w:rFonts w:ascii="Arial" w:hAnsi="Arial" w:cs="Arial"/>
          <w:sz w:val="22"/>
        </w:rPr>
      </w:pPr>
      <w:r w:rsidRPr="00930E4A">
        <w:rPr>
          <w:rFonts w:ascii="Arial" w:hAnsi="Arial" w:cs="Arial"/>
          <w:sz w:val="22"/>
        </w:rPr>
        <w:t>3. Datum narození: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</w:t>
      </w:r>
    </w:p>
    <w:p w14:paraId="3759C7D0" w14:textId="77777777" w:rsidR="00D4554C" w:rsidRPr="00930E4A" w:rsidRDefault="00D4554C" w:rsidP="00D4554C">
      <w:pPr>
        <w:rPr>
          <w:rFonts w:ascii="Arial" w:hAnsi="Arial" w:cs="Arial"/>
          <w:sz w:val="22"/>
        </w:rPr>
      </w:pPr>
    </w:p>
    <w:p w14:paraId="0A534D42" w14:textId="77777777" w:rsidR="00D4554C" w:rsidRDefault="00D4554C" w:rsidP="00D4554C">
      <w:pPr>
        <w:rPr>
          <w:rFonts w:ascii="Arial" w:hAnsi="Arial" w:cs="Arial"/>
          <w:sz w:val="22"/>
        </w:rPr>
      </w:pPr>
      <w:r w:rsidRPr="00930E4A">
        <w:rPr>
          <w:rFonts w:ascii="Arial" w:hAnsi="Arial" w:cs="Arial"/>
          <w:sz w:val="22"/>
        </w:rPr>
        <w:t>4. Adresa trvalého pobytu:</w:t>
      </w:r>
      <w:r>
        <w:rPr>
          <w:rFonts w:ascii="Arial" w:hAnsi="Arial" w:cs="Arial"/>
          <w:sz w:val="22"/>
        </w:rPr>
        <w:tab/>
        <w:t>____________________________________</w:t>
      </w:r>
    </w:p>
    <w:p w14:paraId="586023F4" w14:textId="0B3FFB64" w:rsidR="008B3B2F" w:rsidRDefault="008B3B2F" w:rsidP="00D4554C"/>
    <w:p w14:paraId="0205955A" w14:textId="77777777" w:rsidR="00D4554C" w:rsidRDefault="00D4554C" w:rsidP="00D4554C">
      <w:pPr>
        <w:jc w:val="both"/>
        <w:rPr>
          <w:rFonts w:ascii="Arial" w:hAnsi="Arial" w:cs="Arial"/>
          <w:b/>
          <w:bCs/>
          <w:sz w:val="22"/>
        </w:rPr>
      </w:pPr>
    </w:p>
    <w:p w14:paraId="244C180C" w14:textId="1CC9BA87" w:rsidR="00D4554C" w:rsidRPr="00E1651F" w:rsidRDefault="00D4554C" w:rsidP="00D4554C">
      <w:pPr>
        <w:jc w:val="both"/>
        <w:rPr>
          <w:rFonts w:ascii="Arial" w:hAnsi="Arial" w:cs="Arial"/>
          <w:bCs/>
          <w:sz w:val="22"/>
        </w:rPr>
      </w:pPr>
      <w:r w:rsidRPr="00930E4A">
        <w:rPr>
          <w:rFonts w:ascii="Arial" w:hAnsi="Arial" w:cs="Arial"/>
          <w:b/>
          <w:bCs/>
          <w:sz w:val="22"/>
        </w:rPr>
        <w:t>Žádám tímto</w:t>
      </w:r>
      <w:r>
        <w:rPr>
          <w:rFonts w:ascii="Arial" w:hAnsi="Arial" w:cs="Arial"/>
          <w:b/>
          <w:bCs/>
          <w:sz w:val="22"/>
        </w:rPr>
        <w:t xml:space="preserve"> o vydání voličského průkazu, </w:t>
      </w:r>
      <w:r w:rsidRPr="00E1651F">
        <w:rPr>
          <w:rFonts w:ascii="Arial" w:hAnsi="Arial" w:cs="Arial"/>
          <w:bCs/>
          <w:sz w:val="22"/>
        </w:rPr>
        <w:t>který mi umožní hlasovat ve volbách do Senátu Parlamentu České republiky v kterémkoliv volebním okrsku volebního obvodu č. 6</w:t>
      </w:r>
      <w:r>
        <w:rPr>
          <w:rFonts w:ascii="Arial" w:hAnsi="Arial" w:cs="Arial"/>
          <w:bCs/>
          <w:sz w:val="22"/>
        </w:rPr>
        <w:t>9</w:t>
      </w:r>
      <w:r w:rsidRPr="00E1651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– Frýdek Místek</w:t>
      </w:r>
    </w:p>
    <w:p w14:paraId="164340AE" w14:textId="3C76C144" w:rsidR="00D4554C" w:rsidRPr="001E1009" w:rsidRDefault="00D4554C" w:rsidP="00D4554C">
      <w:pPr>
        <w:rPr>
          <w:rFonts w:ascii="Arial" w:hAnsi="Arial" w:cs="Arial"/>
          <w:sz w:val="18"/>
          <w:szCs w:val="18"/>
        </w:rPr>
      </w:pPr>
      <w:r w:rsidRPr="001E1009">
        <w:rPr>
          <w:rFonts w:ascii="Arial" w:hAnsi="Arial" w:cs="Arial"/>
          <w:sz w:val="18"/>
          <w:szCs w:val="18"/>
        </w:rPr>
        <w:t xml:space="preserve"> </w:t>
      </w:r>
    </w:p>
    <w:p w14:paraId="2D150F28" w14:textId="0C49F0DF" w:rsidR="00D4554C" w:rsidRPr="00A10A0D" w:rsidRDefault="00D4554C" w:rsidP="00D4554C">
      <w:pPr>
        <w:numPr>
          <w:ilvl w:val="0"/>
          <w:numId w:val="10"/>
        </w:numPr>
        <w:rPr>
          <w:rFonts w:ascii="Arial" w:hAnsi="Arial" w:cs="Arial"/>
          <w:b/>
          <w:bCs/>
          <w:sz w:val="22"/>
        </w:rPr>
      </w:pPr>
      <w:r w:rsidRPr="00930E4A">
        <w:rPr>
          <w:rFonts w:ascii="Arial" w:hAnsi="Arial" w:cs="Arial"/>
          <w:b/>
          <w:bCs/>
          <w:sz w:val="22"/>
        </w:rPr>
        <w:t xml:space="preserve">I. kolo voleb do Senátu PČR   ve dnech </w:t>
      </w:r>
      <w:r w:rsidR="00A10A0D">
        <w:rPr>
          <w:rFonts w:ascii="Arial" w:hAnsi="Arial" w:cs="Arial"/>
          <w:b/>
          <w:bCs/>
          <w:sz w:val="22"/>
        </w:rPr>
        <w:t>09</w:t>
      </w:r>
      <w:r w:rsidRPr="00A10A0D">
        <w:rPr>
          <w:rFonts w:ascii="Arial" w:hAnsi="Arial" w:cs="Arial"/>
          <w:b/>
          <w:bCs/>
          <w:sz w:val="22"/>
        </w:rPr>
        <w:t xml:space="preserve">. a </w:t>
      </w:r>
      <w:r w:rsidR="00A10A0D" w:rsidRPr="00A10A0D">
        <w:rPr>
          <w:rFonts w:ascii="Arial" w:hAnsi="Arial" w:cs="Arial"/>
          <w:b/>
          <w:bCs/>
          <w:sz w:val="22"/>
        </w:rPr>
        <w:t>10</w:t>
      </w:r>
      <w:r w:rsidRPr="00A10A0D">
        <w:rPr>
          <w:rFonts w:ascii="Arial" w:hAnsi="Arial" w:cs="Arial"/>
          <w:b/>
          <w:bCs/>
          <w:sz w:val="22"/>
        </w:rPr>
        <w:t xml:space="preserve">. </w:t>
      </w:r>
      <w:r w:rsidR="00A10A0D" w:rsidRPr="00A10A0D">
        <w:rPr>
          <w:rFonts w:ascii="Arial" w:hAnsi="Arial" w:cs="Arial"/>
          <w:b/>
          <w:bCs/>
          <w:sz w:val="22"/>
        </w:rPr>
        <w:t>října 2026</w:t>
      </w:r>
    </w:p>
    <w:p w14:paraId="1BF330FF" w14:textId="3FAFC305" w:rsidR="00D4554C" w:rsidRPr="00930E4A" w:rsidRDefault="00D4554C" w:rsidP="00D4554C">
      <w:pPr>
        <w:ind w:left="720"/>
        <w:rPr>
          <w:rFonts w:ascii="Arial" w:hAnsi="Arial" w:cs="Arial"/>
          <w:sz w:val="22"/>
        </w:rPr>
      </w:pPr>
      <w:r w:rsidRPr="00930E4A">
        <w:rPr>
          <w:rFonts w:ascii="Arial" w:hAnsi="Arial" w:cs="Arial"/>
          <w:sz w:val="22"/>
        </w:rPr>
        <w:t>ve volebním obvodu č.6</w:t>
      </w:r>
      <w:r>
        <w:rPr>
          <w:rFonts w:ascii="Arial" w:hAnsi="Arial" w:cs="Arial"/>
          <w:sz w:val="22"/>
        </w:rPr>
        <w:t>9 – Frýdek Místek</w:t>
      </w:r>
      <w:r w:rsidRPr="00930E4A">
        <w:rPr>
          <w:rFonts w:ascii="Arial" w:hAnsi="Arial" w:cs="Arial"/>
          <w:sz w:val="22"/>
        </w:rPr>
        <w:t xml:space="preserve"> </w:t>
      </w:r>
    </w:p>
    <w:p w14:paraId="5BAB7AB4" w14:textId="77777777" w:rsidR="00D4554C" w:rsidRPr="00930E4A" w:rsidRDefault="00D4554C" w:rsidP="00D4554C">
      <w:pPr>
        <w:numPr>
          <w:ilvl w:val="0"/>
          <w:numId w:val="10"/>
        </w:numPr>
        <w:rPr>
          <w:rFonts w:ascii="Arial" w:hAnsi="Arial" w:cs="Arial"/>
          <w:b/>
          <w:bCs/>
          <w:sz w:val="22"/>
        </w:rPr>
      </w:pPr>
      <w:r w:rsidRPr="00930E4A">
        <w:rPr>
          <w:rFonts w:ascii="Arial" w:hAnsi="Arial" w:cs="Arial"/>
          <w:b/>
          <w:bCs/>
          <w:sz w:val="22"/>
        </w:rPr>
        <w:t>II.</w:t>
      </w:r>
      <w:r>
        <w:rPr>
          <w:rFonts w:ascii="Arial" w:hAnsi="Arial" w:cs="Arial"/>
          <w:b/>
          <w:bCs/>
          <w:sz w:val="22"/>
        </w:rPr>
        <w:t xml:space="preserve"> </w:t>
      </w:r>
      <w:r w:rsidRPr="00930E4A">
        <w:rPr>
          <w:rFonts w:ascii="Arial" w:hAnsi="Arial" w:cs="Arial"/>
          <w:b/>
          <w:bCs/>
          <w:sz w:val="22"/>
        </w:rPr>
        <w:t>kolo voleb do Senátu PČR</w:t>
      </w:r>
    </w:p>
    <w:p w14:paraId="5C8F43F3" w14:textId="1005D50A" w:rsidR="00D4554C" w:rsidRDefault="00D4554C" w:rsidP="00D4554C">
      <w:pPr>
        <w:ind w:left="720"/>
        <w:rPr>
          <w:rFonts w:ascii="Arial" w:hAnsi="Arial" w:cs="Arial"/>
          <w:b/>
          <w:bCs/>
          <w:sz w:val="22"/>
        </w:rPr>
      </w:pPr>
      <w:r w:rsidRPr="00930E4A">
        <w:rPr>
          <w:rFonts w:ascii="Arial" w:hAnsi="Arial" w:cs="Arial"/>
          <w:b/>
          <w:bCs/>
          <w:sz w:val="22"/>
        </w:rPr>
        <w:t xml:space="preserve"> </w:t>
      </w:r>
      <w:r w:rsidRPr="00930E4A">
        <w:rPr>
          <w:rFonts w:ascii="Arial" w:hAnsi="Arial" w:cs="Arial"/>
          <w:sz w:val="22"/>
        </w:rPr>
        <w:t>ve volebním obvodu č.6</w:t>
      </w:r>
      <w:r>
        <w:rPr>
          <w:rFonts w:ascii="Arial" w:hAnsi="Arial" w:cs="Arial"/>
          <w:sz w:val="22"/>
        </w:rPr>
        <w:t>9</w:t>
      </w:r>
      <w:r w:rsidRPr="00930E4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– Frýdek Místek</w:t>
      </w:r>
      <w:r w:rsidRPr="00930E4A">
        <w:rPr>
          <w:rFonts w:ascii="Arial" w:hAnsi="Arial" w:cs="Arial"/>
          <w:sz w:val="22"/>
        </w:rPr>
        <w:t xml:space="preserve"> /bude-li se konat/</w:t>
      </w:r>
    </w:p>
    <w:p w14:paraId="00B72831" w14:textId="77777777" w:rsidR="00A10A0D" w:rsidRPr="001E1009" w:rsidRDefault="00A10A0D" w:rsidP="00A10A0D">
      <w:pPr>
        <w:rPr>
          <w:rFonts w:ascii="Arial" w:hAnsi="Arial" w:cs="Arial"/>
          <w:sz w:val="18"/>
          <w:szCs w:val="18"/>
        </w:rPr>
      </w:pPr>
      <w:r w:rsidRPr="001E1009">
        <w:rPr>
          <w:rFonts w:ascii="Arial" w:hAnsi="Arial" w:cs="Arial"/>
          <w:sz w:val="18"/>
          <w:szCs w:val="18"/>
        </w:rPr>
        <w:t>x) hodící se zatrhněte</w:t>
      </w:r>
    </w:p>
    <w:p w14:paraId="7F2EA514" w14:textId="77777777" w:rsidR="00D4554C" w:rsidRPr="00930E4A" w:rsidRDefault="00D4554C" w:rsidP="00D4554C">
      <w:pPr>
        <w:ind w:left="360"/>
        <w:rPr>
          <w:rFonts w:ascii="Arial" w:hAnsi="Arial" w:cs="Arial"/>
          <w:b/>
          <w:bCs/>
          <w:sz w:val="22"/>
        </w:rPr>
      </w:pPr>
    </w:p>
    <w:p w14:paraId="35E880F6" w14:textId="77777777" w:rsidR="00D4554C" w:rsidRPr="00B21F95" w:rsidRDefault="00D4554C" w:rsidP="00D4554C">
      <w:pPr>
        <w:pStyle w:val="Nadpis1"/>
        <w:jc w:val="left"/>
        <w:rPr>
          <w:rFonts w:ascii="Arial" w:hAnsi="Arial" w:cs="Arial"/>
          <w:sz w:val="22"/>
          <w:szCs w:val="22"/>
          <w:u w:val="single"/>
        </w:rPr>
      </w:pPr>
      <w:r w:rsidRPr="00B21F95">
        <w:rPr>
          <w:rFonts w:ascii="Arial" w:hAnsi="Arial" w:cs="Arial"/>
          <w:sz w:val="22"/>
          <w:szCs w:val="22"/>
          <w:u w:val="single"/>
        </w:rPr>
        <w:t>Vydaný voličský průkaz:</w:t>
      </w:r>
    </w:p>
    <w:p w14:paraId="33A83E07" w14:textId="77777777" w:rsidR="00D4554C" w:rsidRPr="00B21F95" w:rsidRDefault="00D4554C" w:rsidP="00D4554C">
      <w:pPr>
        <w:rPr>
          <w:rFonts w:ascii="Arial" w:hAnsi="Arial" w:cs="Arial"/>
          <w:b/>
          <w:bCs/>
          <w:sz w:val="22"/>
        </w:rPr>
      </w:pPr>
      <w:r w:rsidRPr="00B21F95">
        <w:rPr>
          <w:rFonts w:ascii="Arial" w:hAnsi="Arial" w:cs="Arial"/>
          <w:b/>
          <w:bCs/>
          <w:sz w:val="22"/>
        </w:rPr>
        <w:t>a) si vyzvednu osobně</w:t>
      </w:r>
    </w:p>
    <w:p w14:paraId="57632622" w14:textId="77777777" w:rsidR="00D4554C" w:rsidRDefault="00D4554C" w:rsidP="00D4554C">
      <w:pPr>
        <w:rPr>
          <w:rFonts w:ascii="Arial" w:hAnsi="Arial" w:cs="Arial"/>
          <w:b/>
          <w:bCs/>
          <w:sz w:val="22"/>
        </w:rPr>
      </w:pPr>
      <w:r w:rsidRPr="00B21F95">
        <w:rPr>
          <w:rFonts w:ascii="Arial" w:hAnsi="Arial" w:cs="Arial"/>
          <w:b/>
          <w:bCs/>
          <w:sz w:val="22"/>
        </w:rPr>
        <w:t>b) žádám zaslat na adresu:</w:t>
      </w:r>
    </w:p>
    <w:p w14:paraId="4679F1CE" w14:textId="77777777" w:rsidR="00D4554C" w:rsidRDefault="00D4554C" w:rsidP="00D4554C">
      <w:pPr>
        <w:rPr>
          <w:rFonts w:ascii="Arial" w:hAnsi="Arial" w:cs="Arial"/>
          <w:b/>
          <w:bCs/>
          <w:sz w:val="22"/>
        </w:rPr>
      </w:pPr>
    </w:p>
    <w:p w14:paraId="58605228" w14:textId="11BACDE8" w:rsidR="00D4554C" w:rsidRPr="00B21F95" w:rsidRDefault="00D4554C" w:rsidP="00D4554C">
      <w:pPr>
        <w:rPr>
          <w:rFonts w:ascii="Arial" w:hAnsi="Arial" w:cs="Arial"/>
          <w:b/>
          <w:bCs/>
          <w:sz w:val="22"/>
        </w:rPr>
      </w:pPr>
      <w:r w:rsidRPr="00B21F95">
        <w:rPr>
          <w:rFonts w:ascii="Arial" w:hAnsi="Arial" w:cs="Arial"/>
          <w:b/>
          <w:bCs/>
          <w:sz w:val="22"/>
        </w:rPr>
        <w:tab/>
      </w:r>
      <w:r w:rsidRPr="00B21F95">
        <w:rPr>
          <w:rFonts w:ascii="Arial" w:hAnsi="Arial" w:cs="Arial"/>
          <w:bCs/>
          <w:sz w:val="22"/>
        </w:rPr>
        <w:t>_______________________________________________</w:t>
      </w:r>
      <w:r>
        <w:rPr>
          <w:rFonts w:ascii="Arial" w:hAnsi="Arial" w:cs="Arial"/>
          <w:bCs/>
          <w:sz w:val="22"/>
        </w:rPr>
        <w:t>___</w:t>
      </w:r>
      <w:r w:rsidRPr="00B21F95">
        <w:rPr>
          <w:rFonts w:ascii="Arial" w:hAnsi="Arial" w:cs="Arial"/>
          <w:bCs/>
          <w:sz w:val="22"/>
        </w:rPr>
        <w:t>_______</w:t>
      </w:r>
    </w:p>
    <w:p w14:paraId="023CAA8B" w14:textId="77777777" w:rsidR="00D4554C" w:rsidRPr="00B21F95" w:rsidRDefault="00D4554C" w:rsidP="00D4554C">
      <w:pPr>
        <w:rPr>
          <w:rFonts w:ascii="Arial" w:hAnsi="Arial" w:cs="Arial"/>
          <w:sz w:val="22"/>
        </w:rPr>
      </w:pPr>
      <w:r w:rsidRPr="00B21F95">
        <w:rPr>
          <w:rFonts w:ascii="Arial" w:hAnsi="Arial" w:cs="Arial"/>
          <w:b/>
          <w:bCs/>
          <w:sz w:val="22"/>
        </w:rPr>
        <w:t xml:space="preserve">c) vyzvedne mnou zmocněná osoba </w:t>
      </w:r>
      <w:r w:rsidRPr="00B21F95">
        <w:rPr>
          <w:rFonts w:ascii="Arial" w:hAnsi="Arial" w:cs="Arial"/>
          <w:sz w:val="22"/>
        </w:rPr>
        <w:t xml:space="preserve">na základě vystavené plné moci </w:t>
      </w:r>
    </w:p>
    <w:p w14:paraId="6C673A16" w14:textId="77777777" w:rsidR="00D4554C" w:rsidRDefault="00D4554C" w:rsidP="00D4554C">
      <w:pPr>
        <w:rPr>
          <w:rFonts w:ascii="Arial" w:hAnsi="Arial" w:cs="Arial"/>
          <w:sz w:val="22"/>
        </w:rPr>
      </w:pPr>
      <w:r w:rsidRPr="00B21F95">
        <w:rPr>
          <w:rFonts w:ascii="Arial" w:hAnsi="Arial" w:cs="Arial"/>
          <w:sz w:val="22"/>
        </w:rPr>
        <w:t xml:space="preserve">    s mým úředně ověřeným podpisem</w:t>
      </w:r>
    </w:p>
    <w:p w14:paraId="24E999AA" w14:textId="77777777" w:rsidR="00D4554C" w:rsidRDefault="00D4554C" w:rsidP="00D4554C">
      <w:pPr>
        <w:rPr>
          <w:rFonts w:ascii="Arial" w:hAnsi="Arial" w:cs="Arial"/>
          <w:sz w:val="22"/>
        </w:rPr>
      </w:pPr>
    </w:p>
    <w:p w14:paraId="3FCBB23F" w14:textId="77777777" w:rsidR="00D4554C" w:rsidRPr="00B21F95" w:rsidRDefault="00D4554C" w:rsidP="00D4554C">
      <w:pPr>
        <w:rPr>
          <w:rFonts w:ascii="Arial" w:hAnsi="Arial" w:cs="Arial"/>
          <w:sz w:val="22"/>
        </w:rPr>
      </w:pPr>
    </w:p>
    <w:p w14:paraId="4F2C428C" w14:textId="77777777" w:rsidR="00D4554C" w:rsidRPr="00B21F95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</w:p>
    <w:p w14:paraId="7001DCA2" w14:textId="77777777" w:rsidR="00D4554C" w:rsidRPr="00B21F95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  <w:r w:rsidRPr="00B21F95">
        <w:rPr>
          <w:rFonts w:ascii="Arial" w:hAnsi="Arial" w:cs="Arial"/>
          <w:sz w:val="22"/>
        </w:rPr>
        <w:t>V_____________________ dne__________</w:t>
      </w:r>
      <w:r>
        <w:rPr>
          <w:rFonts w:ascii="Arial" w:hAnsi="Arial" w:cs="Arial"/>
          <w:sz w:val="22"/>
        </w:rPr>
        <w:t>____</w:t>
      </w:r>
      <w:r w:rsidRPr="00B21F95">
        <w:rPr>
          <w:rFonts w:ascii="Arial" w:hAnsi="Arial" w:cs="Arial"/>
          <w:sz w:val="22"/>
        </w:rPr>
        <w:t>___</w:t>
      </w:r>
      <w:r w:rsidRPr="00B21F95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B21F95">
        <w:rPr>
          <w:rFonts w:ascii="Arial" w:hAnsi="Arial" w:cs="Arial"/>
          <w:sz w:val="22"/>
        </w:rPr>
        <w:t>____________________________</w:t>
      </w:r>
    </w:p>
    <w:p w14:paraId="127A22A6" w14:textId="77777777" w:rsidR="00D4554C" w:rsidRDefault="00D4554C" w:rsidP="00D4554C">
      <w:pPr>
        <w:tabs>
          <w:tab w:val="left" w:pos="5580"/>
        </w:tabs>
        <w:jc w:val="center"/>
        <w:rPr>
          <w:rFonts w:ascii="Arial" w:hAnsi="Arial" w:cs="Arial"/>
          <w:sz w:val="22"/>
        </w:rPr>
      </w:pPr>
      <w:r w:rsidRPr="00B21F95">
        <w:rPr>
          <w:rFonts w:ascii="Arial" w:hAnsi="Arial" w:cs="Arial"/>
          <w:sz w:val="22"/>
        </w:rPr>
        <w:t xml:space="preserve">                                                                                                      podpis žadatele</w:t>
      </w:r>
    </w:p>
    <w:p w14:paraId="2872CB12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340B4B1D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21D8D187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72CB373F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775D7496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7E925FC0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0069166C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0E3AAB95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3A0EC74D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098FAF9E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048BEB58" w14:textId="77777777" w:rsidR="00D4554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</w:p>
    <w:p w14:paraId="728FEE14" w14:textId="6850F31F" w:rsidR="00D4554C" w:rsidRPr="001E1009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  <w:r w:rsidRPr="001E1009">
        <w:rPr>
          <w:rFonts w:ascii="Arial" w:hAnsi="Arial" w:cs="Arial"/>
          <w:i/>
          <w:szCs w:val="20"/>
        </w:rPr>
        <w:lastRenderedPageBreak/>
        <w:t>Nevyplňovat!</w:t>
      </w:r>
    </w:p>
    <w:p w14:paraId="16AD62D0" w14:textId="77777777" w:rsidR="00D4554C" w:rsidRPr="00484469" w:rsidRDefault="00D4554C" w:rsidP="00D4554C">
      <w:pPr>
        <w:tabs>
          <w:tab w:val="left" w:pos="5580"/>
        </w:tabs>
        <w:rPr>
          <w:rFonts w:ascii="Arial" w:hAnsi="Arial" w:cs="Arial"/>
          <w:b/>
          <w:sz w:val="22"/>
        </w:rPr>
      </w:pPr>
      <w:r w:rsidRPr="00484469">
        <w:rPr>
          <w:rFonts w:ascii="Arial" w:hAnsi="Arial" w:cs="Arial"/>
          <w:b/>
          <w:sz w:val="22"/>
        </w:rPr>
        <w:t xml:space="preserve">Vydaný voličský průkaz </w:t>
      </w:r>
      <w:proofErr w:type="gramStart"/>
      <w:r w:rsidRPr="00484469">
        <w:rPr>
          <w:rFonts w:ascii="Arial" w:hAnsi="Arial" w:cs="Arial"/>
          <w:b/>
          <w:sz w:val="22"/>
        </w:rPr>
        <w:t>číslo:…</w:t>
      </w:r>
      <w:proofErr w:type="gramEnd"/>
      <w:r w:rsidRPr="00484469">
        <w:rPr>
          <w:rFonts w:ascii="Arial" w:hAnsi="Arial" w:cs="Arial"/>
          <w:b/>
          <w:sz w:val="22"/>
        </w:rPr>
        <w:t>………………………………………….</w:t>
      </w:r>
    </w:p>
    <w:p w14:paraId="14B48E9F" w14:textId="77777777" w:rsidR="00D4554C" w:rsidRPr="00484469" w:rsidRDefault="00D4554C" w:rsidP="00D4554C">
      <w:pPr>
        <w:tabs>
          <w:tab w:val="left" w:pos="5580"/>
        </w:tabs>
        <w:rPr>
          <w:rFonts w:ascii="Arial" w:hAnsi="Arial" w:cs="Arial"/>
          <w:b/>
          <w:sz w:val="22"/>
        </w:rPr>
      </w:pPr>
    </w:p>
    <w:p w14:paraId="6DD0210E" w14:textId="77777777" w:rsidR="00D4554C" w:rsidRPr="00A10A0D" w:rsidRDefault="00D4554C" w:rsidP="00D4554C">
      <w:pPr>
        <w:tabs>
          <w:tab w:val="left" w:pos="5580"/>
        </w:tabs>
        <w:rPr>
          <w:rFonts w:ascii="Arial" w:hAnsi="Arial" w:cs="Arial"/>
          <w:b/>
          <w:bCs/>
          <w:sz w:val="22"/>
          <w:u w:val="single"/>
        </w:rPr>
      </w:pPr>
      <w:r w:rsidRPr="00A10A0D">
        <w:rPr>
          <w:rFonts w:ascii="Arial" w:hAnsi="Arial" w:cs="Arial"/>
          <w:b/>
          <w:bCs/>
          <w:sz w:val="22"/>
          <w:u w:val="single"/>
        </w:rPr>
        <w:t>Žadatel převzal osobně</w:t>
      </w:r>
    </w:p>
    <w:p w14:paraId="6491183C" w14:textId="77777777" w:rsidR="00D4554C" w:rsidRPr="00484469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</w:p>
    <w:p w14:paraId="530F5F11" w14:textId="77777777" w:rsidR="00D4554C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  <w:r w:rsidRPr="00484469">
        <w:rPr>
          <w:rFonts w:ascii="Arial" w:hAnsi="Arial" w:cs="Arial"/>
          <w:sz w:val="22"/>
        </w:rPr>
        <w:t>dne:</w:t>
      </w:r>
      <w:r>
        <w:rPr>
          <w:rFonts w:ascii="Arial" w:hAnsi="Arial" w:cs="Arial"/>
          <w:sz w:val="22"/>
        </w:rPr>
        <w:t xml:space="preserve">  </w:t>
      </w:r>
    </w:p>
    <w:p w14:paraId="2D5BA345" w14:textId="12410097" w:rsidR="00D4554C" w:rsidRPr="00484469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  <w:r w:rsidRPr="00484469">
        <w:rPr>
          <w:rFonts w:ascii="Arial" w:hAnsi="Arial" w:cs="Arial"/>
          <w:sz w:val="22"/>
        </w:rPr>
        <w:t>podpis žadatele</w:t>
      </w:r>
      <w:r>
        <w:rPr>
          <w:rFonts w:ascii="Arial" w:hAnsi="Arial" w:cs="Arial"/>
          <w:sz w:val="22"/>
        </w:rPr>
        <w:t xml:space="preserve">: </w:t>
      </w:r>
    </w:p>
    <w:p w14:paraId="2F935001" w14:textId="77777777" w:rsidR="00D4554C" w:rsidRPr="00484469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</w:p>
    <w:p w14:paraId="41710A35" w14:textId="77777777" w:rsidR="00D4554C" w:rsidRPr="00A10A0D" w:rsidRDefault="00D4554C" w:rsidP="00D4554C">
      <w:pPr>
        <w:tabs>
          <w:tab w:val="left" w:pos="5580"/>
        </w:tabs>
        <w:rPr>
          <w:rFonts w:ascii="Arial" w:hAnsi="Arial" w:cs="Arial"/>
          <w:b/>
          <w:bCs/>
          <w:sz w:val="22"/>
          <w:u w:val="single"/>
        </w:rPr>
      </w:pPr>
      <w:r w:rsidRPr="00A10A0D">
        <w:rPr>
          <w:rFonts w:ascii="Arial" w:hAnsi="Arial" w:cs="Arial"/>
          <w:b/>
          <w:bCs/>
          <w:sz w:val="22"/>
          <w:u w:val="single"/>
        </w:rPr>
        <w:t xml:space="preserve">Za žadatele převzala jiná osoba (na základě úředně ověřené plné moci): </w:t>
      </w:r>
    </w:p>
    <w:p w14:paraId="28A176E9" w14:textId="77777777" w:rsidR="00D4554C" w:rsidRPr="00484469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</w:p>
    <w:p w14:paraId="350E1C65" w14:textId="06D044D9" w:rsidR="00D4554C" w:rsidRPr="00484469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  <w:r w:rsidRPr="00484469">
        <w:rPr>
          <w:rFonts w:ascii="Arial" w:hAnsi="Arial" w:cs="Arial"/>
          <w:sz w:val="22"/>
        </w:rPr>
        <w:t>J</w:t>
      </w:r>
      <w:r w:rsidRPr="00484469">
        <w:rPr>
          <w:rFonts w:ascii="Arial" w:hAnsi="Arial" w:cs="Arial"/>
          <w:sz w:val="22"/>
        </w:rPr>
        <w:t>méno</w:t>
      </w:r>
      <w:r>
        <w:rPr>
          <w:rFonts w:ascii="Arial" w:hAnsi="Arial" w:cs="Arial"/>
          <w:sz w:val="22"/>
        </w:rPr>
        <w:t xml:space="preserve"> a příjmení: </w:t>
      </w:r>
    </w:p>
    <w:p w14:paraId="12513CA2" w14:textId="06421EE3" w:rsidR="00D4554C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  <w:r w:rsidRPr="00484469">
        <w:rPr>
          <w:rFonts w:ascii="Arial" w:hAnsi="Arial" w:cs="Arial"/>
          <w:sz w:val="22"/>
        </w:rPr>
        <w:t>dne:</w:t>
      </w:r>
    </w:p>
    <w:p w14:paraId="06743773" w14:textId="4E9DCB97" w:rsidR="00D4554C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podpis:</w:t>
      </w:r>
    </w:p>
    <w:p w14:paraId="6BA793C7" w14:textId="77777777" w:rsidR="00D4554C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</w:p>
    <w:p w14:paraId="3EABDDA1" w14:textId="77777777" w:rsidR="00D4554C" w:rsidRPr="00484469" w:rsidRDefault="00D4554C" w:rsidP="00D4554C">
      <w:pPr>
        <w:tabs>
          <w:tab w:val="left" w:pos="5580"/>
        </w:tabs>
        <w:rPr>
          <w:rFonts w:ascii="Arial" w:hAnsi="Arial" w:cs="Arial"/>
          <w:sz w:val="22"/>
        </w:rPr>
      </w:pPr>
    </w:p>
    <w:p w14:paraId="518FD11E" w14:textId="62622CEC" w:rsidR="00D4554C" w:rsidRPr="00A10A0D" w:rsidRDefault="00D4554C" w:rsidP="00D4554C">
      <w:pPr>
        <w:tabs>
          <w:tab w:val="left" w:pos="5580"/>
        </w:tabs>
        <w:rPr>
          <w:rFonts w:ascii="Arial" w:hAnsi="Arial" w:cs="Arial"/>
          <w:b/>
          <w:bCs/>
          <w:sz w:val="22"/>
          <w:u w:val="single"/>
        </w:rPr>
      </w:pPr>
      <w:r w:rsidRPr="00A10A0D">
        <w:rPr>
          <w:rFonts w:ascii="Arial" w:hAnsi="Arial" w:cs="Arial"/>
          <w:b/>
          <w:bCs/>
          <w:sz w:val="22"/>
          <w:u w:val="single"/>
        </w:rPr>
        <w:t>Zasláno poštou dne:</w:t>
      </w:r>
    </w:p>
    <w:p w14:paraId="15564391" w14:textId="77777777" w:rsidR="00D4554C" w:rsidRPr="00930E4A" w:rsidRDefault="00D4554C" w:rsidP="00D4554C">
      <w:pPr>
        <w:tabs>
          <w:tab w:val="left" w:pos="5580"/>
        </w:tabs>
        <w:rPr>
          <w:rFonts w:ascii="Arial" w:hAnsi="Arial" w:cs="Arial"/>
          <w:i/>
          <w:sz w:val="22"/>
        </w:rPr>
      </w:pPr>
    </w:p>
    <w:p w14:paraId="296AD916" w14:textId="77777777" w:rsidR="00D4554C" w:rsidRPr="00FB098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  <w:r w:rsidRPr="00FB098C">
        <w:rPr>
          <w:rFonts w:ascii="Arial" w:hAnsi="Arial" w:cs="Arial"/>
          <w:i/>
          <w:szCs w:val="20"/>
        </w:rPr>
        <w:t>Poznámka:</w:t>
      </w:r>
    </w:p>
    <w:p w14:paraId="0316D871" w14:textId="11532E6A" w:rsidR="00D4554C" w:rsidRPr="00FB098C" w:rsidRDefault="00D4554C" w:rsidP="00D4554C">
      <w:pPr>
        <w:tabs>
          <w:tab w:val="left" w:pos="5580"/>
        </w:tabs>
        <w:rPr>
          <w:rFonts w:ascii="Arial" w:hAnsi="Arial" w:cs="Arial"/>
          <w:b/>
          <w:i/>
          <w:szCs w:val="20"/>
        </w:rPr>
      </w:pPr>
      <w:r w:rsidRPr="00FB098C">
        <w:rPr>
          <w:rFonts w:ascii="Arial" w:hAnsi="Arial" w:cs="Arial"/>
          <w:i/>
          <w:szCs w:val="20"/>
        </w:rPr>
        <w:t>O vydání voličského průkazu lze žádat obecní/městský úřad podle místa trvalého pobytu voliče</w:t>
      </w:r>
      <w:r w:rsidRPr="00FB098C">
        <w:rPr>
          <w:rFonts w:ascii="Arial" w:hAnsi="Arial" w:cs="Arial"/>
          <w:b/>
          <w:i/>
          <w:szCs w:val="20"/>
        </w:rPr>
        <w:t xml:space="preserve"> podáním doručeným</w:t>
      </w:r>
      <w:r w:rsidRPr="00FB098C">
        <w:rPr>
          <w:rFonts w:ascii="Arial" w:hAnsi="Arial" w:cs="Arial"/>
          <w:i/>
          <w:szCs w:val="20"/>
        </w:rPr>
        <w:t xml:space="preserve"> nejpozději 7 dnů před dnem voleb, </w:t>
      </w:r>
      <w:r w:rsidR="00A10A0D">
        <w:rPr>
          <w:rFonts w:ascii="Arial" w:hAnsi="Arial" w:cs="Arial"/>
          <w:i/>
          <w:szCs w:val="20"/>
        </w:rPr>
        <w:br/>
      </w:r>
      <w:r w:rsidRPr="00FB098C">
        <w:rPr>
          <w:rFonts w:ascii="Arial" w:hAnsi="Arial" w:cs="Arial"/>
          <w:i/>
          <w:szCs w:val="20"/>
        </w:rPr>
        <w:t>tj</w:t>
      </w:r>
      <w:r w:rsidRPr="00FB098C">
        <w:rPr>
          <w:rFonts w:ascii="Arial" w:hAnsi="Arial" w:cs="Arial"/>
          <w:b/>
          <w:i/>
          <w:szCs w:val="20"/>
        </w:rPr>
        <w:t>. do</w:t>
      </w:r>
      <w:r>
        <w:rPr>
          <w:rFonts w:ascii="Arial" w:hAnsi="Arial" w:cs="Arial"/>
          <w:b/>
          <w:i/>
          <w:szCs w:val="20"/>
        </w:rPr>
        <w:t xml:space="preserve"> </w:t>
      </w:r>
      <w:r w:rsidR="00A10A0D">
        <w:rPr>
          <w:rFonts w:ascii="Arial" w:hAnsi="Arial" w:cs="Arial"/>
          <w:b/>
          <w:i/>
          <w:szCs w:val="20"/>
        </w:rPr>
        <w:t>2. října 2026</w:t>
      </w:r>
      <w:r w:rsidRPr="00FB098C">
        <w:rPr>
          <w:rFonts w:ascii="Arial" w:hAnsi="Arial" w:cs="Arial"/>
          <w:b/>
          <w:i/>
          <w:szCs w:val="20"/>
        </w:rPr>
        <w:t xml:space="preserve"> (pátek) a to:</w:t>
      </w:r>
    </w:p>
    <w:p w14:paraId="1E7A2A6A" w14:textId="77777777" w:rsidR="00D4554C" w:rsidRPr="00FB098C" w:rsidRDefault="00D4554C" w:rsidP="00D4554C">
      <w:pPr>
        <w:tabs>
          <w:tab w:val="left" w:pos="5580"/>
        </w:tabs>
        <w:rPr>
          <w:rFonts w:ascii="Arial" w:hAnsi="Arial" w:cs="Arial"/>
          <w:i/>
          <w:szCs w:val="20"/>
        </w:rPr>
      </w:pPr>
      <w:r w:rsidRPr="00FB098C">
        <w:rPr>
          <w:rFonts w:ascii="Arial" w:hAnsi="Arial" w:cs="Arial"/>
          <w:b/>
          <w:i/>
          <w:szCs w:val="20"/>
        </w:rPr>
        <w:t>a) v listinné podobě</w:t>
      </w:r>
      <w:r w:rsidRPr="00FB098C">
        <w:rPr>
          <w:rFonts w:ascii="Arial" w:hAnsi="Arial" w:cs="Arial"/>
          <w:i/>
          <w:szCs w:val="20"/>
        </w:rPr>
        <w:t xml:space="preserve"> </w:t>
      </w:r>
      <w:r w:rsidRPr="00FB098C">
        <w:rPr>
          <w:rFonts w:ascii="Arial" w:hAnsi="Arial" w:cs="Arial"/>
          <w:b/>
          <w:i/>
          <w:szCs w:val="20"/>
        </w:rPr>
        <w:t xml:space="preserve">opatřené úředně ověřeným podpisem voliče </w:t>
      </w:r>
      <w:r w:rsidRPr="00FB098C">
        <w:rPr>
          <w:rFonts w:ascii="Arial" w:hAnsi="Arial" w:cs="Arial"/>
          <w:i/>
          <w:szCs w:val="20"/>
        </w:rPr>
        <w:t>nebo</w:t>
      </w:r>
    </w:p>
    <w:p w14:paraId="4FB9E34D" w14:textId="77777777" w:rsidR="00D4554C" w:rsidRPr="00FB098C" w:rsidRDefault="00D4554C" w:rsidP="00D4554C">
      <w:pPr>
        <w:tabs>
          <w:tab w:val="left" w:pos="5580"/>
        </w:tabs>
        <w:rPr>
          <w:rFonts w:ascii="Arial" w:hAnsi="Arial" w:cs="Arial"/>
          <w:b/>
          <w:i/>
          <w:szCs w:val="20"/>
        </w:rPr>
      </w:pPr>
      <w:r w:rsidRPr="00FB098C">
        <w:rPr>
          <w:rFonts w:ascii="Arial" w:hAnsi="Arial" w:cs="Arial"/>
          <w:b/>
          <w:i/>
          <w:szCs w:val="20"/>
        </w:rPr>
        <w:t>b) v elektronické podobě zaslané prostřednictvím datové schránky</w:t>
      </w:r>
    </w:p>
    <w:p w14:paraId="2951D3B2" w14:textId="290E5A5D" w:rsidR="00D4554C" w:rsidRPr="00FB098C" w:rsidRDefault="00D4554C" w:rsidP="00D4554C">
      <w:pPr>
        <w:tabs>
          <w:tab w:val="left" w:pos="5580"/>
        </w:tabs>
        <w:rPr>
          <w:rFonts w:ascii="Arial" w:hAnsi="Arial" w:cs="Arial"/>
          <w:szCs w:val="20"/>
        </w:rPr>
      </w:pPr>
      <w:r w:rsidRPr="00FB098C">
        <w:rPr>
          <w:rFonts w:ascii="Arial" w:hAnsi="Arial" w:cs="Arial"/>
          <w:b/>
          <w:i/>
          <w:szCs w:val="20"/>
        </w:rPr>
        <w:t xml:space="preserve">nebo osobně </w:t>
      </w:r>
      <w:r w:rsidRPr="00FB098C">
        <w:rPr>
          <w:rFonts w:ascii="Arial" w:hAnsi="Arial" w:cs="Arial"/>
          <w:i/>
          <w:szCs w:val="20"/>
        </w:rPr>
        <w:t xml:space="preserve">do okamžiku uzavření stálého seznamu voličů, tj. </w:t>
      </w:r>
      <w:r w:rsidRPr="00FB098C">
        <w:rPr>
          <w:rFonts w:ascii="Arial" w:hAnsi="Arial" w:cs="Arial"/>
          <w:b/>
          <w:i/>
          <w:szCs w:val="20"/>
        </w:rPr>
        <w:t xml:space="preserve">do </w:t>
      </w:r>
      <w:r w:rsidR="00A10A0D">
        <w:rPr>
          <w:rFonts w:ascii="Arial" w:hAnsi="Arial" w:cs="Arial"/>
          <w:b/>
          <w:i/>
          <w:szCs w:val="20"/>
        </w:rPr>
        <w:t>7</w:t>
      </w:r>
      <w:r w:rsidRPr="00FB098C">
        <w:rPr>
          <w:rFonts w:ascii="Arial" w:hAnsi="Arial" w:cs="Arial"/>
          <w:b/>
          <w:i/>
          <w:szCs w:val="20"/>
        </w:rPr>
        <w:t xml:space="preserve">. </w:t>
      </w:r>
      <w:r w:rsidR="00A10A0D">
        <w:rPr>
          <w:rFonts w:ascii="Arial" w:hAnsi="Arial" w:cs="Arial"/>
          <w:b/>
          <w:i/>
          <w:szCs w:val="20"/>
        </w:rPr>
        <w:t>října</w:t>
      </w:r>
      <w:r>
        <w:rPr>
          <w:rFonts w:ascii="Arial" w:hAnsi="Arial" w:cs="Arial"/>
          <w:b/>
          <w:i/>
          <w:szCs w:val="20"/>
        </w:rPr>
        <w:t xml:space="preserve"> </w:t>
      </w:r>
      <w:r w:rsidRPr="00FB098C">
        <w:rPr>
          <w:rFonts w:ascii="Arial" w:hAnsi="Arial" w:cs="Arial"/>
          <w:b/>
          <w:i/>
          <w:szCs w:val="20"/>
        </w:rPr>
        <w:t>202</w:t>
      </w:r>
      <w:r w:rsidR="00A10A0D">
        <w:rPr>
          <w:rFonts w:ascii="Arial" w:hAnsi="Arial" w:cs="Arial"/>
          <w:b/>
          <w:i/>
          <w:szCs w:val="20"/>
        </w:rPr>
        <w:t>6</w:t>
      </w:r>
      <w:r w:rsidRPr="00FB098C">
        <w:rPr>
          <w:rFonts w:ascii="Arial" w:hAnsi="Arial" w:cs="Arial"/>
          <w:b/>
          <w:i/>
          <w:szCs w:val="20"/>
        </w:rPr>
        <w:t xml:space="preserve"> (středa) do 16.00 hodin</w:t>
      </w:r>
    </w:p>
    <w:p w14:paraId="281E0FAD" w14:textId="77777777" w:rsidR="00D4554C" w:rsidRPr="00D4554C" w:rsidRDefault="00D4554C" w:rsidP="00D4554C"/>
    <w:sectPr w:rsidR="00D4554C" w:rsidRPr="00D4554C" w:rsidSect="009E77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5FCBE" w14:textId="77777777" w:rsidR="00F453C6" w:rsidRDefault="00F453C6">
      <w:r>
        <w:separator/>
      </w:r>
    </w:p>
  </w:endnote>
  <w:endnote w:type="continuationSeparator" w:id="0">
    <w:p w14:paraId="497A77D7" w14:textId="77777777" w:rsidR="00F453C6" w:rsidRDefault="00F4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74C6E" w14:textId="77777777" w:rsidR="001652BA" w:rsidRDefault="001652BA" w:rsidP="00F902A0">
    <w:pPr>
      <w:pStyle w:val="Zpat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6A5C24E6" w14:textId="77777777" w:rsidR="001652BA" w:rsidRDefault="001652BA" w:rsidP="00F902A0">
    <w:pPr>
      <w:pStyle w:val="Zpat"/>
      <w:rPr>
        <w:sz w:val="16"/>
      </w:rPr>
    </w:pPr>
    <w:r>
      <w:rPr>
        <w:sz w:val="16"/>
      </w:rPr>
      <w:t xml:space="preserve">IČ: 297062                                     Bankovní </w:t>
    </w:r>
    <w:proofErr w:type="gramStart"/>
    <w:r>
      <w:rPr>
        <w:sz w:val="16"/>
      </w:rPr>
      <w:t>spojení:  ČSOB</w:t>
    </w:r>
    <w:proofErr w:type="gramEnd"/>
    <w:r>
      <w:rPr>
        <w:sz w:val="16"/>
      </w:rPr>
      <w:t xml:space="preserve">, a. </w:t>
    </w:r>
    <w:proofErr w:type="gramStart"/>
    <w:r>
      <w:rPr>
        <w:sz w:val="16"/>
      </w:rPr>
      <w:t>s. ,</w:t>
    </w:r>
    <w:proofErr w:type="gramEnd"/>
    <w:r>
      <w:rPr>
        <w:sz w:val="16"/>
      </w:rPr>
      <w:t xml:space="preserve"> Frýdek – Místek                                               číslo účtu: 109910411/0300</w:t>
    </w:r>
  </w:p>
  <w:p w14:paraId="6C007F04" w14:textId="77777777" w:rsidR="001652BA" w:rsidRDefault="001652BA" w:rsidP="00F902A0">
    <w:pPr>
      <w:pStyle w:val="Zpat"/>
      <w:rPr>
        <w:sz w:val="16"/>
      </w:rPr>
    </w:pPr>
    <w:r>
      <w:rPr>
        <w:sz w:val="16"/>
      </w:rPr>
      <w:t>DIČ: CZ00297062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24"/>
      <w:gridCol w:w="3634"/>
      <w:gridCol w:w="2414"/>
    </w:tblGrid>
    <w:tr w:rsidR="00823EA9" w14:paraId="515A78CB" w14:textId="77777777" w:rsidTr="00823EA9">
      <w:tc>
        <w:tcPr>
          <w:tcW w:w="3070" w:type="dxa"/>
        </w:tcPr>
        <w:p w14:paraId="66088C9B" w14:textId="77777777" w:rsidR="00EA4EDA" w:rsidRPr="00823EA9" w:rsidRDefault="00EA4EDA">
          <w:pPr>
            <w:pStyle w:val="Zpat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 xml:space="preserve">IČ: 297062   </w:t>
          </w:r>
        </w:p>
        <w:p w14:paraId="71070EA4" w14:textId="77777777" w:rsidR="00EA4EDA" w:rsidRPr="00823EA9" w:rsidRDefault="00EA4EDA" w:rsidP="00EA4EDA">
          <w:pPr>
            <w:pStyle w:val="Zpat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>DIČ: CZ00297062</w:t>
          </w:r>
        </w:p>
        <w:p w14:paraId="36C99ED7" w14:textId="77777777" w:rsidR="00EA4EDA" w:rsidRPr="00823EA9" w:rsidRDefault="00EA4EDA">
          <w:pPr>
            <w:pStyle w:val="Zpat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 xml:space="preserve">                                  </w:t>
          </w:r>
        </w:p>
      </w:tc>
      <w:tc>
        <w:tcPr>
          <w:tcW w:w="3701" w:type="dxa"/>
        </w:tcPr>
        <w:p w14:paraId="6FDF8248" w14:textId="77777777" w:rsidR="00EA4EDA" w:rsidRPr="00823EA9" w:rsidRDefault="00EA4EDA">
          <w:pPr>
            <w:pStyle w:val="Zpat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 xml:space="preserve">Bankovní </w:t>
          </w:r>
          <w:proofErr w:type="gramStart"/>
          <w:r w:rsidRPr="00823EA9">
            <w:rPr>
              <w:sz w:val="16"/>
              <w:szCs w:val="16"/>
            </w:rPr>
            <w:t>spojení:  ČSOB</w:t>
          </w:r>
          <w:proofErr w:type="gramEnd"/>
          <w:r w:rsidRPr="00823EA9">
            <w:rPr>
              <w:sz w:val="16"/>
              <w:szCs w:val="16"/>
            </w:rPr>
            <w:t xml:space="preserve">, a. </w:t>
          </w:r>
          <w:proofErr w:type="gramStart"/>
          <w:r w:rsidRPr="00823EA9">
            <w:rPr>
              <w:sz w:val="16"/>
              <w:szCs w:val="16"/>
            </w:rPr>
            <w:t>s. ,</w:t>
          </w:r>
          <w:proofErr w:type="gramEnd"/>
          <w:r w:rsidRPr="00823EA9">
            <w:rPr>
              <w:sz w:val="16"/>
              <w:szCs w:val="16"/>
            </w:rPr>
            <w:t xml:space="preserve"> Frýdek – Místek                                               </w:t>
          </w:r>
        </w:p>
      </w:tc>
      <w:tc>
        <w:tcPr>
          <w:tcW w:w="2441" w:type="dxa"/>
        </w:tcPr>
        <w:p w14:paraId="6C95FEBD" w14:textId="77777777" w:rsidR="00EA4EDA" w:rsidRPr="00823EA9" w:rsidRDefault="00EA4EDA" w:rsidP="00823EA9">
          <w:pPr>
            <w:pStyle w:val="Zpat"/>
            <w:jc w:val="right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>číslo účtu: 109910411/0300</w:t>
          </w:r>
        </w:p>
      </w:tc>
    </w:tr>
  </w:tbl>
  <w:p w14:paraId="16D8DF63" w14:textId="77777777" w:rsidR="00EA4EDA" w:rsidRDefault="00EA4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DCB66" w14:textId="77777777" w:rsidR="00F453C6" w:rsidRDefault="00F453C6">
      <w:r>
        <w:separator/>
      </w:r>
    </w:p>
  </w:footnote>
  <w:footnote w:type="continuationSeparator" w:id="0">
    <w:p w14:paraId="4DBE6782" w14:textId="77777777" w:rsidR="00F453C6" w:rsidRDefault="00F4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41"/>
      <w:gridCol w:w="4531"/>
    </w:tblGrid>
    <w:tr w:rsidR="0058356A" w:rsidRPr="0075399E" w14:paraId="6CCF9C6C" w14:textId="77777777" w:rsidTr="00BC4E15">
      <w:tc>
        <w:tcPr>
          <w:tcW w:w="4606" w:type="dxa"/>
        </w:tcPr>
        <w:p w14:paraId="78F04E44" w14:textId="77777777" w:rsidR="0058356A" w:rsidRPr="00823EA9" w:rsidRDefault="0058356A" w:rsidP="0058356A">
          <w:pPr>
            <w:pStyle w:val="Zhlav"/>
            <w:rPr>
              <w:sz w:val="32"/>
              <w:szCs w:val="32"/>
            </w:rPr>
          </w:pPr>
          <w:r w:rsidRPr="00823EA9">
            <w:rPr>
              <w:b/>
              <w:bCs/>
              <w:iCs/>
              <w:sz w:val="32"/>
              <w:szCs w:val="32"/>
            </w:rPr>
            <w:t>MĚSTO PASKOV</w:t>
          </w:r>
        </w:p>
        <w:p w14:paraId="35F7888E" w14:textId="77777777" w:rsidR="0058356A" w:rsidRPr="00823EA9" w:rsidRDefault="0058356A" w:rsidP="0058356A">
          <w:pPr>
            <w:pStyle w:val="Zhlav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>Nádražní 700, Paskov, PSČ 739 21</w:t>
          </w:r>
        </w:p>
        <w:p w14:paraId="743E812E" w14:textId="77777777" w:rsidR="0058356A" w:rsidRPr="00823EA9" w:rsidRDefault="0058356A" w:rsidP="0058356A">
          <w:pPr>
            <w:pStyle w:val="Zhlav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>tel.: 55</w:t>
          </w:r>
          <w:r>
            <w:rPr>
              <w:sz w:val="16"/>
              <w:szCs w:val="16"/>
            </w:rPr>
            <w:t>5</w:t>
          </w:r>
          <w:r w:rsidRPr="00823EA9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333</w:t>
          </w:r>
          <w:r w:rsidRPr="00823EA9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6</w:t>
          </w:r>
          <w:r w:rsidRPr="00823EA9">
            <w:rPr>
              <w:sz w:val="16"/>
              <w:szCs w:val="16"/>
            </w:rPr>
            <w:t xml:space="preserve">18, </w:t>
          </w:r>
        </w:p>
        <w:p w14:paraId="1CEEBA7F" w14:textId="77777777" w:rsidR="0058356A" w:rsidRPr="0075399E" w:rsidRDefault="0058356A" w:rsidP="0058356A">
          <w:pPr>
            <w:pStyle w:val="Zhlav"/>
          </w:pPr>
          <w:r w:rsidRPr="00823EA9">
            <w:rPr>
              <w:sz w:val="16"/>
              <w:szCs w:val="16"/>
            </w:rPr>
            <w:t xml:space="preserve">e-mail: </w:t>
          </w:r>
          <w:hyperlink r:id="rId1" w:history="1">
            <w:r w:rsidRPr="00823EA9">
              <w:rPr>
                <w:rStyle w:val="Hypertextovodkaz"/>
                <w:sz w:val="16"/>
                <w:szCs w:val="16"/>
              </w:rPr>
              <w:t>mu@mesto-paskov.cz</w:t>
            </w:r>
          </w:hyperlink>
        </w:p>
      </w:tc>
      <w:tc>
        <w:tcPr>
          <w:tcW w:w="4606" w:type="dxa"/>
        </w:tcPr>
        <w:p w14:paraId="0D756C7C" w14:textId="77777777" w:rsidR="0058356A" w:rsidRPr="0075399E" w:rsidRDefault="0058356A" w:rsidP="0058356A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345052D9" wp14:editId="08871292">
                <wp:extent cx="552450" cy="66675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B0D118" w14:textId="77777777" w:rsidR="0058356A" w:rsidRPr="0075399E" w:rsidRDefault="0058356A" w:rsidP="0058356A">
    <w:pPr>
      <w:pStyle w:val="Zhlav"/>
    </w:pPr>
  </w:p>
  <w:p w14:paraId="722A722C" w14:textId="77777777" w:rsidR="0058356A" w:rsidRDefault="0058356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41"/>
      <w:gridCol w:w="4531"/>
    </w:tblGrid>
    <w:tr w:rsidR="00823EA9" w:rsidRPr="0075399E" w14:paraId="69FA1748" w14:textId="77777777" w:rsidTr="00823EA9">
      <w:tc>
        <w:tcPr>
          <w:tcW w:w="4606" w:type="dxa"/>
        </w:tcPr>
        <w:p w14:paraId="5E6C30C8" w14:textId="77777777" w:rsidR="0075399E" w:rsidRPr="00823EA9" w:rsidRDefault="0075399E" w:rsidP="0075399E">
          <w:pPr>
            <w:pStyle w:val="Zhlav"/>
            <w:rPr>
              <w:sz w:val="32"/>
              <w:szCs w:val="32"/>
            </w:rPr>
          </w:pPr>
          <w:r w:rsidRPr="00823EA9">
            <w:rPr>
              <w:b/>
              <w:bCs/>
              <w:iCs/>
              <w:sz w:val="32"/>
              <w:szCs w:val="32"/>
            </w:rPr>
            <w:t>MĚSTO PASKOV</w:t>
          </w:r>
        </w:p>
        <w:p w14:paraId="779843EA" w14:textId="77777777" w:rsidR="0075399E" w:rsidRPr="00823EA9" w:rsidRDefault="0075399E" w:rsidP="0075399E">
          <w:pPr>
            <w:pStyle w:val="Zhlav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>Nádražní 700, Paskov, PSČ 739 21</w:t>
          </w:r>
        </w:p>
        <w:p w14:paraId="2772715A" w14:textId="77777777" w:rsidR="0075399E" w:rsidRPr="00823EA9" w:rsidRDefault="0075399E" w:rsidP="0075399E">
          <w:pPr>
            <w:pStyle w:val="Zhlav"/>
            <w:rPr>
              <w:sz w:val="16"/>
              <w:szCs w:val="16"/>
            </w:rPr>
          </w:pPr>
          <w:r w:rsidRPr="00823EA9">
            <w:rPr>
              <w:sz w:val="16"/>
              <w:szCs w:val="16"/>
            </w:rPr>
            <w:t>tel.: 55</w:t>
          </w:r>
          <w:r w:rsidR="00AE2F5C">
            <w:rPr>
              <w:sz w:val="16"/>
              <w:szCs w:val="16"/>
            </w:rPr>
            <w:t>5</w:t>
          </w:r>
          <w:r w:rsidRPr="00823EA9">
            <w:rPr>
              <w:sz w:val="16"/>
              <w:szCs w:val="16"/>
            </w:rPr>
            <w:t xml:space="preserve"> </w:t>
          </w:r>
          <w:r w:rsidR="00AE2F5C">
            <w:rPr>
              <w:sz w:val="16"/>
              <w:szCs w:val="16"/>
            </w:rPr>
            <w:t>333</w:t>
          </w:r>
          <w:r w:rsidRPr="00823EA9">
            <w:rPr>
              <w:sz w:val="16"/>
              <w:szCs w:val="16"/>
            </w:rPr>
            <w:t xml:space="preserve"> </w:t>
          </w:r>
          <w:r w:rsidR="00AE2F5C">
            <w:rPr>
              <w:sz w:val="16"/>
              <w:szCs w:val="16"/>
            </w:rPr>
            <w:t>6</w:t>
          </w:r>
          <w:r w:rsidRPr="00823EA9">
            <w:rPr>
              <w:sz w:val="16"/>
              <w:szCs w:val="16"/>
            </w:rPr>
            <w:t xml:space="preserve">18, </w:t>
          </w:r>
        </w:p>
        <w:p w14:paraId="6C736195" w14:textId="77777777" w:rsidR="0075399E" w:rsidRPr="0075399E" w:rsidRDefault="0075399E" w:rsidP="0075399E">
          <w:pPr>
            <w:pStyle w:val="Zhlav"/>
          </w:pPr>
          <w:r w:rsidRPr="00823EA9">
            <w:rPr>
              <w:sz w:val="16"/>
              <w:szCs w:val="16"/>
            </w:rPr>
            <w:t xml:space="preserve">e-mail: </w:t>
          </w:r>
          <w:hyperlink r:id="rId1" w:history="1">
            <w:r w:rsidRPr="00823EA9">
              <w:rPr>
                <w:rStyle w:val="Hypertextovodkaz"/>
                <w:sz w:val="16"/>
                <w:szCs w:val="16"/>
              </w:rPr>
              <w:t>mu@mesto-paskov.cz</w:t>
            </w:r>
          </w:hyperlink>
        </w:p>
      </w:tc>
      <w:tc>
        <w:tcPr>
          <w:tcW w:w="4606" w:type="dxa"/>
        </w:tcPr>
        <w:p w14:paraId="217393CE" w14:textId="77777777" w:rsidR="0075399E" w:rsidRPr="0075399E" w:rsidRDefault="0029134D" w:rsidP="00823EA9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2F504466" wp14:editId="355CC104">
                <wp:extent cx="552450" cy="6667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5C1001" w14:textId="77777777" w:rsidR="0075399E" w:rsidRPr="0075399E" w:rsidRDefault="0075399E" w:rsidP="0075399E">
    <w:pPr>
      <w:pStyle w:val="Zhlav"/>
    </w:pPr>
  </w:p>
  <w:p w14:paraId="78DED0F3" w14:textId="77777777" w:rsidR="0075399E" w:rsidRDefault="007539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EE2"/>
    <w:multiLevelType w:val="hybridMultilevel"/>
    <w:tmpl w:val="2DA8F45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922B47"/>
    <w:multiLevelType w:val="hybridMultilevel"/>
    <w:tmpl w:val="D834D896"/>
    <w:lvl w:ilvl="0" w:tplc="8544E6D4">
      <w:start w:val="1"/>
      <w:numFmt w:val="bullet"/>
      <w:lvlText w:val="-"/>
      <w:lvlJc w:val="left"/>
      <w:pPr>
        <w:ind w:left="149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736D9A"/>
    <w:multiLevelType w:val="hybridMultilevel"/>
    <w:tmpl w:val="DDA45D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F2814"/>
    <w:multiLevelType w:val="hybridMultilevel"/>
    <w:tmpl w:val="F96644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A4107B"/>
    <w:multiLevelType w:val="hybridMultilevel"/>
    <w:tmpl w:val="F0884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D16F8"/>
    <w:multiLevelType w:val="hybridMultilevel"/>
    <w:tmpl w:val="9476F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996B6B"/>
    <w:multiLevelType w:val="hybridMultilevel"/>
    <w:tmpl w:val="E808F6F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AC3552B"/>
    <w:multiLevelType w:val="hybridMultilevel"/>
    <w:tmpl w:val="663450A4"/>
    <w:lvl w:ilvl="0" w:tplc="9D88F7C6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33AA5BCE" w:tentative="1">
      <w:start w:val="1"/>
      <w:numFmt w:val="lowerLetter"/>
      <w:lvlText w:val="%2."/>
      <w:lvlJc w:val="left"/>
      <w:pPr>
        <w:ind w:left="1440" w:hanging="360"/>
      </w:pPr>
    </w:lvl>
    <w:lvl w:ilvl="2" w:tplc="5338ECF6" w:tentative="1">
      <w:start w:val="1"/>
      <w:numFmt w:val="lowerRoman"/>
      <w:lvlText w:val="%3."/>
      <w:lvlJc w:val="right"/>
      <w:pPr>
        <w:ind w:left="2160" w:hanging="180"/>
      </w:pPr>
    </w:lvl>
    <w:lvl w:ilvl="3" w:tplc="586C95F4" w:tentative="1">
      <w:start w:val="1"/>
      <w:numFmt w:val="decimal"/>
      <w:lvlText w:val="%4."/>
      <w:lvlJc w:val="left"/>
      <w:pPr>
        <w:ind w:left="2880" w:hanging="360"/>
      </w:pPr>
    </w:lvl>
    <w:lvl w:ilvl="4" w:tplc="48EE398C" w:tentative="1">
      <w:start w:val="1"/>
      <w:numFmt w:val="lowerLetter"/>
      <w:lvlText w:val="%5."/>
      <w:lvlJc w:val="left"/>
      <w:pPr>
        <w:ind w:left="3600" w:hanging="360"/>
      </w:pPr>
    </w:lvl>
    <w:lvl w:ilvl="5" w:tplc="F9747B3A" w:tentative="1">
      <w:start w:val="1"/>
      <w:numFmt w:val="lowerRoman"/>
      <w:lvlText w:val="%6."/>
      <w:lvlJc w:val="right"/>
      <w:pPr>
        <w:ind w:left="4320" w:hanging="180"/>
      </w:pPr>
    </w:lvl>
    <w:lvl w:ilvl="6" w:tplc="C8723A1A" w:tentative="1">
      <w:start w:val="1"/>
      <w:numFmt w:val="decimal"/>
      <w:lvlText w:val="%7."/>
      <w:lvlJc w:val="left"/>
      <w:pPr>
        <w:ind w:left="5040" w:hanging="360"/>
      </w:pPr>
    </w:lvl>
    <w:lvl w:ilvl="7" w:tplc="66B490AE" w:tentative="1">
      <w:start w:val="1"/>
      <w:numFmt w:val="lowerLetter"/>
      <w:lvlText w:val="%8."/>
      <w:lvlJc w:val="left"/>
      <w:pPr>
        <w:ind w:left="5760" w:hanging="360"/>
      </w:pPr>
    </w:lvl>
    <w:lvl w:ilvl="8" w:tplc="C8167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B33F7"/>
    <w:multiLevelType w:val="hybridMultilevel"/>
    <w:tmpl w:val="663450A4"/>
    <w:lvl w:ilvl="0" w:tplc="DFF08EBA">
      <w:start w:val="1"/>
      <w:numFmt w:val="decimal"/>
      <w:lvlText w:val="%1."/>
      <w:lvlJc w:val="center"/>
      <w:pPr>
        <w:ind w:left="57" w:hanging="57"/>
      </w:pPr>
      <w:rPr>
        <w:rFonts w:hint="default"/>
        <w:b/>
      </w:rPr>
    </w:lvl>
    <w:lvl w:ilvl="1" w:tplc="FEDCC378" w:tentative="1">
      <w:start w:val="1"/>
      <w:numFmt w:val="lowerLetter"/>
      <w:lvlText w:val="%2."/>
      <w:lvlJc w:val="left"/>
      <w:pPr>
        <w:ind w:left="1440" w:hanging="360"/>
      </w:pPr>
    </w:lvl>
    <w:lvl w:ilvl="2" w:tplc="76343592" w:tentative="1">
      <w:start w:val="1"/>
      <w:numFmt w:val="lowerRoman"/>
      <w:lvlText w:val="%3."/>
      <w:lvlJc w:val="right"/>
      <w:pPr>
        <w:ind w:left="2160" w:hanging="180"/>
      </w:pPr>
    </w:lvl>
    <w:lvl w:ilvl="3" w:tplc="9C54B024" w:tentative="1">
      <w:start w:val="1"/>
      <w:numFmt w:val="decimal"/>
      <w:lvlText w:val="%4."/>
      <w:lvlJc w:val="left"/>
      <w:pPr>
        <w:ind w:left="2880" w:hanging="360"/>
      </w:pPr>
    </w:lvl>
    <w:lvl w:ilvl="4" w:tplc="E19C986A" w:tentative="1">
      <w:start w:val="1"/>
      <w:numFmt w:val="lowerLetter"/>
      <w:lvlText w:val="%5."/>
      <w:lvlJc w:val="left"/>
      <w:pPr>
        <w:ind w:left="3600" w:hanging="360"/>
      </w:pPr>
    </w:lvl>
    <w:lvl w:ilvl="5" w:tplc="BAAAA258" w:tentative="1">
      <w:start w:val="1"/>
      <w:numFmt w:val="lowerRoman"/>
      <w:lvlText w:val="%6."/>
      <w:lvlJc w:val="right"/>
      <w:pPr>
        <w:ind w:left="4320" w:hanging="180"/>
      </w:pPr>
    </w:lvl>
    <w:lvl w:ilvl="6" w:tplc="B76E7A96" w:tentative="1">
      <w:start w:val="1"/>
      <w:numFmt w:val="decimal"/>
      <w:lvlText w:val="%7."/>
      <w:lvlJc w:val="left"/>
      <w:pPr>
        <w:ind w:left="5040" w:hanging="360"/>
      </w:pPr>
    </w:lvl>
    <w:lvl w:ilvl="7" w:tplc="6B1C9A84" w:tentative="1">
      <w:start w:val="1"/>
      <w:numFmt w:val="lowerLetter"/>
      <w:lvlText w:val="%8."/>
      <w:lvlJc w:val="left"/>
      <w:pPr>
        <w:ind w:left="5760" w:hanging="360"/>
      </w:pPr>
    </w:lvl>
    <w:lvl w:ilvl="8" w:tplc="59880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2C4AE2"/>
    <w:multiLevelType w:val="hybridMultilevel"/>
    <w:tmpl w:val="91BAF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951405">
    <w:abstractNumId w:val="5"/>
  </w:num>
  <w:num w:numId="2" w16cid:durableId="1511140513">
    <w:abstractNumId w:val="4"/>
  </w:num>
  <w:num w:numId="3" w16cid:durableId="1294018181">
    <w:abstractNumId w:val="0"/>
  </w:num>
  <w:num w:numId="4" w16cid:durableId="1508982183">
    <w:abstractNumId w:val="6"/>
  </w:num>
  <w:num w:numId="5" w16cid:durableId="1580283187">
    <w:abstractNumId w:val="2"/>
  </w:num>
  <w:num w:numId="6" w16cid:durableId="1090851223">
    <w:abstractNumId w:val="1"/>
  </w:num>
  <w:num w:numId="7" w16cid:durableId="1410614621">
    <w:abstractNumId w:val="9"/>
  </w:num>
  <w:num w:numId="8" w16cid:durableId="861437086">
    <w:abstractNumId w:val="7"/>
  </w:num>
  <w:num w:numId="9" w16cid:durableId="1210537567">
    <w:abstractNumId w:val="8"/>
  </w:num>
  <w:num w:numId="10" w16cid:durableId="189808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80"/>
    <w:rsid w:val="0000729E"/>
    <w:rsid w:val="00033C75"/>
    <w:rsid w:val="00045D86"/>
    <w:rsid w:val="0006565B"/>
    <w:rsid w:val="00074AAB"/>
    <w:rsid w:val="0007644C"/>
    <w:rsid w:val="000902CE"/>
    <w:rsid w:val="000912B7"/>
    <w:rsid w:val="000A15E9"/>
    <w:rsid w:val="000A600F"/>
    <w:rsid w:val="000B2CD7"/>
    <w:rsid w:val="000B649B"/>
    <w:rsid w:val="000D4D37"/>
    <w:rsid w:val="000E5094"/>
    <w:rsid w:val="000F68D9"/>
    <w:rsid w:val="00110289"/>
    <w:rsid w:val="00110939"/>
    <w:rsid w:val="0011297E"/>
    <w:rsid w:val="00116480"/>
    <w:rsid w:val="00120AD4"/>
    <w:rsid w:val="00121C5B"/>
    <w:rsid w:val="00131965"/>
    <w:rsid w:val="001360AE"/>
    <w:rsid w:val="00144B50"/>
    <w:rsid w:val="001542B5"/>
    <w:rsid w:val="00154D52"/>
    <w:rsid w:val="001647B9"/>
    <w:rsid w:val="001652BA"/>
    <w:rsid w:val="00165E7D"/>
    <w:rsid w:val="00175182"/>
    <w:rsid w:val="00176DA7"/>
    <w:rsid w:val="00187CA6"/>
    <w:rsid w:val="00191A5E"/>
    <w:rsid w:val="001A15CA"/>
    <w:rsid w:val="001C6EED"/>
    <w:rsid w:val="001E4360"/>
    <w:rsid w:val="001F4321"/>
    <w:rsid w:val="00210246"/>
    <w:rsid w:val="00215879"/>
    <w:rsid w:val="00231505"/>
    <w:rsid w:val="00234865"/>
    <w:rsid w:val="00250EBE"/>
    <w:rsid w:val="00265ED7"/>
    <w:rsid w:val="002729FF"/>
    <w:rsid w:val="002817A0"/>
    <w:rsid w:val="0028693F"/>
    <w:rsid w:val="0029134D"/>
    <w:rsid w:val="00291F15"/>
    <w:rsid w:val="00295DAD"/>
    <w:rsid w:val="002A2C06"/>
    <w:rsid w:val="002A56C7"/>
    <w:rsid w:val="002F1992"/>
    <w:rsid w:val="002F60A4"/>
    <w:rsid w:val="003052A7"/>
    <w:rsid w:val="003117B5"/>
    <w:rsid w:val="00322F3D"/>
    <w:rsid w:val="00323F32"/>
    <w:rsid w:val="00326C5C"/>
    <w:rsid w:val="00327CB4"/>
    <w:rsid w:val="00335426"/>
    <w:rsid w:val="00335B9B"/>
    <w:rsid w:val="00356DAD"/>
    <w:rsid w:val="003673ED"/>
    <w:rsid w:val="00372C14"/>
    <w:rsid w:val="00373A51"/>
    <w:rsid w:val="00374FCB"/>
    <w:rsid w:val="003754F4"/>
    <w:rsid w:val="00384085"/>
    <w:rsid w:val="00392A04"/>
    <w:rsid w:val="00397AC5"/>
    <w:rsid w:val="003B2B9C"/>
    <w:rsid w:val="003B5698"/>
    <w:rsid w:val="003B7F69"/>
    <w:rsid w:val="003C1A60"/>
    <w:rsid w:val="003C732D"/>
    <w:rsid w:val="003D56BC"/>
    <w:rsid w:val="003D66D5"/>
    <w:rsid w:val="003D6940"/>
    <w:rsid w:val="003E0C1F"/>
    <w:rsid w:val="003E199A"/>
    <w:rsid w:val="003F7060"/>
    <w:rsid w:val="004043F8"/>
    <w:rsid w:val="004067CF"/>
    <w:rsid w:val="00407171"/>
    <w:rsid w:val="0040779C"/>
    <w:rsid w:val="004213FB"/>
    <w:rsid w:val="00423182"/>
    <w:rsid w:val="004270D3"/>
    <w:rsid w:val="004456DC"/>
    <w:rsid w:val="004501D6"/>
    <w:rsid w:val="00457C70"/>
    <w:rsid w:val="00461B33"/>
    <w:rsid w:val="00463F13"/>
    <w:rsid w:val="00481FED"/>
    <w:rsid w:val="0049049C"/>
    <w:rsid w:val="00492474"/>
    <w:rsid w:val="00514687"/>
    <w:rsid w:val="005218BE"/>
    <w:rsid w:val="00522746"/>
    <w:rsid w:val="005232A6"/>
    <w:rsid w:val="00526C93"/>
    <w:rsid w:val="0054075C"/>
    <w:rsid w:val="0057071A"/>
    <w:rsid w:val="005768EE"/>
    <w:rsid w:val="0058356A"/>
    <w:rsid w:val="00586C49"/>
    <w:rsid w:val="00592842"/>
    <w:rsid w:val="00594BCA"/>
    <w:rsid w:val="005A09E7"/>
    <w:rsid w:val="005A2A3D"/>
    <w:rsid w:val="005A4C85"/>
    <w:rsid w:val="005B537F"/>
    <w:rsid w:val="005C2415"/>
    <w:rsid w:val="005C4A22"/>
    <w:rsid w:val="005C75F3"/>
    <w:rsid w:val="005C7A0B"/>
    <w:rsid w:val="00606552"/>
    <w:rsid w:val="00612B62"/>
    <w:rsid w:val="006164BD"/>
    <w:rsid w:val="00622FA1"/>
    <w:rsid w:val="006338B5"/>
    <w:rsid w:val="0063735D"/>
    <w:rsid w:val="00641711"/>
    <w:rsid w:val="00641887"/>
    <w:rsid w:val="0065557A"/>
    <w:rsid w:val="00656360"/>
    <w:rsid w:val="006567B8"/>
    <w:rsid w:val="00661A05"/>
    <w:rsid w:val="006642ED"/>
    <w:rsid w:val="00666F6C"/>
    <w:rsid w:val="00670AF5"/>
    <w:rsid w:val="00672BCF"/>
    <w:rsid w:val="00677E59"/>
    <w:rsid w:val="0069538E"/>
    <w:rsid w:val="00696606"/>
    <w:rsid w:val="006A169D"/>
    <w:rsid w:val="006B5F7B"/>
    <w:rsid w:val="006B63A7"/>
    <w:rsid w:val="006B7B41"/>
    <w:rsid w:val="006C14A8"/>
    <w:rsid w:val="006C5C7D"/>
    <w:rsid w:val="006C6124"/>
    <w:rsid w:val="006C7D52"/>
    <w:rsid w:val="006F080E"/>
    <w:rsid w:val="006F087C"/>
    <w:rsid w:val="006F0B6B"/>
    <w:rsid w:val="006F128A"/>
    <w:rsid w:val="006F1816"/>
    <w:rsid w:val="006F7FC5"/>
    <w:rsid w:val="00706036"/>
    <w:rsid w:val="00707C02"/>
    <w:rsid w:val="00717E3D"/>
    <w:rsid w:val="00730ABB"/>
    <w:rsid w:val="00730F95"/>
    <w:rsid w:val="00736764"/>
    <w:rsid w:val="007422B6"/>
    <w:rsid w:val="0075399E"/>
    <w:rsid w:val="0076514D"/>
    <w:rsid w:val="00767026"/>
    <w:rsid w:val="007700E2"/>
    <w:rsid w:val="00775429"/>
    <w:rsid w:val="00776DB4"/>
    <w:rsid w:val="00782A88"/>
    <w:rsid w:val="007870FF"/>
    <w:rsid w:val="007C1A7C"/>
    <w:rsid w:val="007C38D3"/>
    <w:rsid w:val="007C66AF"/>
    <w:rsid w:val="007D48F3"/>
    <w:rsid w:val="007F25C0"/>
    <w:rsid w:val="00800563"/>
    <w:rsid w:val="008032FA"/>
    <w:rsid w:val="008132DF"/>
    <w:rsid w:val="00813419"/>
    <w:rsid w:val="00823EA9"/>
    <w:rsid w:val="00833EC7"/>
    <w:rsid w:val="0083541F"/>
    <w:rsid w:val="00835A00"/>
    <w:rsid w:val="00846C47"/>
    <w:rsid w:val="00856F2E"/>
    <w:rsid w:val="00864977"/>
    <w:rsid w:val="008805E5"/>
    <w:rsid w:val="00887F6D"/>
    <w:rsid w:val="008B3B2F"/>
    <w:rsid w:val="008C1F1D"/>
    <w:rsid w:val="008E18DC"/>
    <w:rsid w:val="008E2631"/>
    <w:rsid w:val="008E5621"/>
    <w:rsid w:val="008E6FD1"/>
    <w:rsid w:val="009039F5"/>
    <w:rsid w:val="00912EB5"/>
    <w:rsid w:val="00934C82"/>
    <w:rsid w:val="0094315F"/>
    <w:rsid w:val="00951000"/>
    <w:rsid w:val="00955591"/>
    <w:rsid w:val="00967C2C"/>
    <w:rsid w:val="0097001F"/>
    <w:rsid w:val="00987731"/>
    <w:rsid w:val="00987CF1"/>
    <w:rsid w:val="00993461"/>
    <w:rsid w:val="00997F81"/>
    <w:rsid w:val="009A5335"/>
    <w:rsid w:val="009B3F91"/>
    <w:rsid w:val="009B7B48"/>
    <w:rsid w:val="009C6800"/>
    <w:rsid w:val="009D77FC"/>
    <w:rsid w:val="009E3BFA"/>
    <w:rsid w:val="009E4530"/>
    <w:rsid w:val="009E7754"/>
    <w:rsid w:val="00A00094"/>
    <w:rsid w:val="00A06D44"/>
    <w:rsid w:val="00A10A0D"/>
    <w:rsid w:val="00A2405E"/>
    <w:rsid w:val="00A32F62"/>
    <w:rsid w:val="00A34E05"/>
    <w:rsid w:val="00A4474F"/>
    <w:rsid w:val="00A45574"/>
    <w:rsid w:val="00A95BCC"/>
    <w:rsid w:val="00AA4BB9"/>
    <w:rsid w:val="00AB0BC5"/>
    <w:rsid w:val="00AD218E"/>
    <w:rsid w:val="00AE2F5C"/>
    <w:rsid w:val="00AF03D5"/>
    <w:rsid w:val="00B23DD4"/>
    <w:rsid w:val="00B52BC1"/>
    <w:rsid w:val="00B80DB0"/>
    <w:rsid w:val="00B97E36"/>
    <w:rsid w:val="00BE3FAA"/>
    <w:rsid w:val="00BF7770"/>
    <w:rsid w:val="00C236E1"/>
    <w:rsid w:val="00C25BAC"/>
    <w:rsid w:val="00C42C98"/>
    <w:rsid w:val="00C502CE"/>
    <w:rsid w:val="00C56459"/>
    <w:rsid w:val="00C56E50"/>
    <w:rsid w:val="00C66AFB"/>
    <w:rsid w:val="00C66E7F"/>
    <w:rsid w:val="00C759BD"/>
    <w:rsid w:val="00C771B4"/>
    <w:rsid w:val="00C8247E"/>
    <w:rsid w:val="00C833E6"/>
    <w:rsid w:val="00C903C5"/>
    <w:rsid w:val="00CA3EBB"/>
    <w:rsid w:val="00CA6B72"/>
    <w:rsid w:val="00CB3594"/>
    <w:rsid w:val="00CC7CF9"/>
    <w:rsid w:val="00CD26E5"/>
    <w:rsid w:val="00CD7B16"/>
    <w:rsid w:val="00D06E68"/>
    <w:rsid w:val="00D142C4"/>
    <w:rsid w:val="00D27441"/>
    <w:rsid w:val="00D31101"/>
    <w:rsid w:val="00D325F6"/>
    <w:rsid w:val="00D3729D"/>
    <w:rsid w:val="00D4554C"/>
    <w:rsid w:val="00D5227C"/>
    <w:rsid w:val="00D6311F"/>
    <w:rsid w:val="00D728DB"/>
    <w:rsid w:val="00D74C1C"/>
    <w:rsid w:val="00D94C05"/>
    <w:rsid w:val="00D95AE2"/>
    <w:rsid w:val="00DA1566"/>
    <w:rsid w:val="00DC07E5"/>
    <w:rsid w:val="00DD53F3"/>
    <w:rsid w:val="00DD61B9"/>
    <w:rsid w:val="00DE6206"/>
    <w:rsid w:val="00DE7B51"/>
    <w:rsid w:val="00DF13BF"/>
    <w:rsid w:val="00E03844"/>
    <w:rsid w:val="00E13219"/>
    <w:rsid w:val="00E13222"/>
    <w:rsid w:val="00E16D44"/>
    <w:rsid w:val="00E2018B"/>
    <w:rsid w:val="00E2671E"/>
    <w:rsid w:val="00E43DEB"/>
    <w:rsid w:val="00E4498B"/>
    <w:rsid w:val="00E635B6"/>
    <w:rsid w:val="00E820B0"/>
    <w:rsid w:val="00E923C7"/>
    <w:rsid w:val="00E94AF3"/>
    <w:rsid w:val="00EA0391"/>
    <w:rsid w:val="00EA4EDA"/>
    <w:rsid w:val="00EB1B4D"/>
    <w:rsid w:val="00EE5250"/>
    <w:rsid w:val="00F03FCB"/>
    <w:rsid w:val="00F10DB5"/>
    <w:rsid w:val="00F24A64"/>
    <w:rsid w:val="00F3574A"/>
    <w:rsid w:val="00F41580"/>
    <w:rsid w:val="00F453C6"/>
    <w:rsid w:val="00F631DD"/>
    <w:rsid w:val="00F66F1F"/>
    <w:rsid w:val="00F73407"/>
    <w:rsid w:val="00F755BE"/>
    <w:rsid w:val="00F812BF"/>
    <w:rsid w:val="00F82891"/>
    <w:rsid w:val="00F902A0"/>
    <w:rsid w:val="00F9787A"/>
    <w:rsid w:val="00FA4448"/>
    <w:rsid w:val="00FA7079"/>
    <w:rsid w:val="00FB1D34"/>
    <w:rsid w:val="00FC0BDD"/>
    <w:rsid w:val="00FC718B"/>
    <w:rsid w:val="00FD3C29"/>
    <w:rsid w:val="00FE4602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0C255"/>
  <w15:docId w15:val="{F7E2A363-B539-471C-B6DD-102FB0B9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6F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rsid w:val="00D4554C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0"/>
    </w:pPr>
    <w:rPr>
      <w:b/>
      <w:sz w:val="44"/>
      <w:szCs w:val="44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66F6C"/>
    <w:rPr>
      <w:color w:val="0000FF"/>
      <w:u w:val="single"/>
    </w:rPr>
  </w:style>
  <w:style w:type="paragraph" w:styleId="Zhlav">
    <w:name w:val="header"/>
    <w:basedOn w:val="Normln"/>
    <w:rsid w:val="00666F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02A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B5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1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41887"/>
    <w:rPr>
      <w:rFonts w:ascii="Segoe UI" w:hAnsi="Segoe UI" w:cs="Segoe UI"/>
      <w:sz w:val="18"/>
      <w:szCs w:val="18"/>
    </w:rPr>
  </w:style>
  <w:style w:type="character" w:customStyle="1" w:styleId="fs24">
    <w:name w:val="fs24"/>
    <w:basedOn w:val="Standardnpsmoodstavce"/>
    <w:rsid w:val="0076514D"/>
  </w:style>
  <w:style w:type="paragraph" w:styleId="Odstavecseseznamem">
    <w:name w:val="List Paragraph"/>
    <w:basedOn w:val="Normln"/>
    <w:uiPriority w:val="34"/>
    <w:qFormat/>
    <w:rsid w:val="003D6940"/>
    <w:pPr>
      <w:ind w:left="720"/>
      <w:contextualSpacing/>
    </w:pPr>
  </w:style>
  <w:style w:type="paragraph" w:styleId="Nzev">
    <w:name w:val="Title"/>
    <w:link w:val="NzevChar"/>
    <w:qFormat/>
    <w:rsid w:val="00D455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NzevChar">
    <w:name w:val="Název Char"/>
    <w:basedOn w:val="Standardnpsmoodstavce"/>
    <w:link w:val="Nzev"/>
    <w:rsid w:val="00D4554C"/>
    <w:rPr>
      <w:sz w:val="48"/>
      <w:szCs w:val="48"/>
      <w:lang w:eastAsia="en-US" w:bidi="en-US"/>
    </w:rPr>
  </w:style>
  <w:style w:type="character" w:customStyle="1" w:styleId="Nadpis1Char">
    <w:name w:val="Nadpis 1 Char"/>
    <w:basedOn w:val="Standardnpsmoodstavce"/>
    <w:link w:val="Nadpis1"/>
    <w:rsid w:val="00D4554C"/>
    <w:rPr>
      <w:b/>
      <w:sz w:val="44"/>
      <w:szCs w:val="4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ou@obec-paskov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ou@obec-pask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k.OUPASKOV\Documents\Tiskopisy\M&#283;sto%20Paskov-&#353;ablona_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Město Paskov-šablona_I</Template>
  <TotalTime>280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Tiskopis</vt:lpstr>
    </vt:vector>
  </TitlesOfParts>
  <Company>Obec Paskov</Company>
  <LinksUpToDate>false</LinksUpToDate>
  <CharactersWithSpaces>2011</CharactersWithSpaces>
  <SharedDoc>false</SharedDoc>
  <HLinks>
    <vt:vector size="6" baseType="variant">
      <vt:variant>
        <vt:i4>7602183</vt:i4>
      </vt:variant>
      <vt:variant>
        <vt:i4>0</vt:i4>
      </vt:variant>
      <vt:variant>
        <vt:i4>0</vt:i4>
      </vt:variant>
      <vt:variant>
        <vt:i4>5</vt:i4>
      </vt:variant>
      <vt:variant>
        <vt:lpwstr>mailto:ou@obec-paskov.cz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Tiskopis</dc:title>
  <dc:creator>Klimunda Milan</dc:creator>
  <cp:lastModifiedBy>Ester Palacká</cp:lastModifiedBy>
  <cp:revision>26</cp:revision>
  <cp:lastPrinted>2026-07-15T10:58:00Z</cp:lastPrinted>
  <dcterms:created xsi:type="dcterms:W3CDTF">2022-11-01T09:38:00Z</dcterms:created>
  <dcterms:modified xsi:type="dcterms:W3CDTF">2026-07-15T11:09:00Z</dcterms:modified>
</cp:coreProperties>
</file>